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D8BF" w14:textId="77777777" w:rsidR="00D27495" w:rsidRPr="005039C0" w:rsidRDefault="00D27495" w:rsidP="00D27495">
      <w:pPr>
        <w:pStyle w:val="Titel"/>
        <w:jc w:val="center"/>
        <w:rPr>
          <w:rFonts w:cstheme="majorHAnsi"/>
          <w:b/>
          <w:bCs/>
          <w:color w:val="8D1E72"/>
          <w:sz w:val="80"/>
          <w:szCs w:val="80"/>
        </w:rPr>
      </w:pPr>
      <w:r>
        <w:rPr>
          <w:rFonts w:cstheme="majorHAnsi"/>
          <w:b/>
          <w:bCs/>
          <w:color w:val="8D1E72"/>
          <w:sz w:val="80"/>
          <w:szCs w:val="80"/>
        </w:rPr>
        <w:t>Inspiration beflügelt</w:t>
      </w:r>
    </w:p>
    <w:p w14:paraId="45B8DC19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>UND PLÖTZLICH ERSCHIEN ALLES ANDERS.</w:t>
      </w:r>
    </w:p>
    <w:p w14:paraId="5FE07436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</w:p>
    <w:p w14:paraId="40D7203F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 xml:space="preserve">Du hörst von meiner Nahtoterfahrung, meine Erlebnisse mit der geistigen Welt, was ich daraus lernte. </w:t>
      </w:r>
    </w:p>
    <w:p w14:paraId="17FCE88E" w14:textId="289A902B" w:rsidR="00D27495" w:rsidRPr="00DF6173" w:rsidRDefault="00D27495" w:rsidP="00805FAC">
      <w:pPr>
        <w:jc w:val="center"/>
        <w:rPr>
          <w:rFonts w:cstheme="minorHAnsi"/>
          <w:b/>
          <w:bCs/>
          <w:i/>
          <w:iCs/>
          <w:color w:val="8D1E72"/>
          <w:sz w:val="32"/>
          <w:szCs w:val="32"/>
        </w:rPr>
      </w:pPr>
      <w:r>
        <w:rPr>
          <w:rFonts w:cstheme="minorHAnsi"/>
          <w:b/>
          <w:bCs/>
          <w:i/>
          <w:iCs/>
          <w:color w:val="8D1E72"/>
          <w:sz w:val="32"/>
          <w:szCs w:val="32"/>
        </w:rPr>
        <w:t xml:space="preserve">UND </w:t>
      </w:r>
      <w:r w:rsidRPr="00DF6173">
        <w:rPr>
          <w:rFonts w:cstheme="minorHAnsi"/>
          <w:b/>
          <w:bCs/>
          <w:i/>
          <w:iCs/>
          <w:color w:val="8D1E72"/>
          <w:sz w:val="32"/>
          <w:szCs w:val="32"/>
        </w:rPr>
        <w:t xml:space="preserve">WAS FÜR MICH </w:t>
      </w:r>
      <w:r w:rsidR="00805FAC">
        <w:rPr>
          <w:rFonts w:cstheme="minorHAnsi"/>
          <w:b/>
          <w:bCs/>
          <w:i/>
          <w:iCs/>
          <w:color w:val="8D1E72"/>
          <w:sz w:val="32"/>
          <w:szCs w:val="32"/>
        </w:rPr>
        <w:t xml:space="preserve">SEHR </w:t>
      </w:r>
      <w:r w:rsidRPr="00DF6173">
        <w:rPr>
          <w:rFonts w:cstheme="minorHAnsi"/>
          <w:b/>
          <w:bCs/>
          <w:i/>
          <w:iCs/>
          <w:color w:val="8D1E72"/>
          <w:sz w:val="32"/>
          <w:szCs w:val="32"/>
        </w:rPr>
        <w:t xml:space="preserve">INTERESSANT IST IN UNSEREM LEBEN: </w:t>
      </w:r>
    </w:p>
    <w:p w14:paraId="5C7256FE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>Wie du aus energetischer Sicht betrachtet</w:t>
      </w:r>
    </w:p>
    <w:p w14:paraId="29802C16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 xml:space="preserve"> möglichst ganz gesund werden </w:t>
      </w:r>
      <w:proofErr w:type="gramStart"/>
      <w:r>
        <w:rPr>
          <w:rFonts w:cstheme="minorHAnsi"/>
          <w:i/>
          <w:iCs/>
          <w:color w:val="8D1E72"/>
          <w:sz w:val="36"/>
          <w:szCs w:val="36"/>
        </w:rPr>
        <w:t>kannst</w:t>
      </w:r>
      <w:proofErr w:type="gramEnd"/>
      <w:r>
        <w:rPr>
          <w:rFonts w:cstheme="minorHAnsi"/>
          <w:i/>
          <w:iCs/>
          <w:color w:val="8D1E72"/>
          <w:sz w:val="36"/>
          <w:szCs w:val="36"/>
        </w:rPr>
        <w:t xml:space="preserve">, </w:t>
      </w:r>
    </w:p>
    <w:p w14:paraId="35280B5B" w14:textId="77777777" w:rsidR="00D27495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 xml:space="preserve">oder gesund </w:t>
      </w:r>
      <w:proofErr w:type="gramStart"/>
      <w:r>
        <w:rPr>
          <w:rFonts w:cstheme="minorHAnsi"/>
          <w:i/>
          <w:iCs/>
          <w:color w:val="8D1E72"/>
          <w:sz w:val="36"/>
          <w:szCs w:val="36"/>
        </w:rPr>
        <w:t>bleibst</w:t>
      </w:r>
      <w:proofErr w:type="gramEnd"/>
      <w:r>
        <w:rPr>
          <w:rFonts w:cstheme="minorHAnsi"/>
          <w:i/>
          <w:iCs/>
          <w:color w:val="8D1E72"/>
          <w:sz w:val="36"/>
          <w:szCs w:val="36"/>
        </w:rPr>
        <w:t xml:space="preserve"> </w:t>
      </w:r>
    </w:p>
    <w:p w14:paraId="5C4860D9" w14:textId="77777777" w:rsidR="00D27495" w:rsidRPr="005039C0" w:rsidRDefault="00D27495" w:rsidP="00D27495">
      <w:pPr>
        <w:jc w:val="center"/>
        <w:rPr>
          <w:rFonts w:cstheme="minorHAnsi"/>
          <w:i/>
          <w:iCs/>
          <w:color w:val="8D1E72"/>
          <w:sz w:val="36"/>
          <w:szCs w:val="36"/>
        </w:rPr>
      </w:pPr>
      <w:r>
        <w:rPr>
          <w:rFonts w:cstheme="minorHAnsi"/>
          <w:i/>
          <w:iCs/>
          <w:color w:val="8D1E72"/>
          <w:sz w:val="36"/>
          <w:szCs w:val="36"/>
        </w:rPr>
        <w:t>auf eine erstaunlich einfache Art und Weise.</w:t>
      </w:r>
    </w:p>
    <w:p w14:paraId="5FB846E9" w14:textId="77777777" w:rsidR="00D27495" w:rsidRDefault="00D27495" w:rsidP="00D27495">
      <w:pPr>
        <w:rPr>
          <w:rFonts w:cstheme="minorHAnsi"/>
          <w:b/>
          <w:bCs/>
          <w:color w:val="8D1E72"/>
          <w:sz w:val="36"/>
          <w:szCs w:val="36"/>
        </w:rPr>
      </w:pPr>
    </w:p>
    <w:p w14:paraId="3B854FEE" w14:textId="77777777" w:rsidR="00D27495" w:rsidRDefault="00D27495" w:rsidP="00D27495">
      <w:pPr>
        <w:rPr>
          <w:rFonts w:cstheme="minorHAnsi"/>
          <w:b/>
          <w:bCs/>
          <w:color w:val="8D1E72"/>
          <w:sz w:val="36"/>
          <w:szCs w:val="36"/>
        </w:rPr>
      </w:pPr>
    </w:p>
    <w:p w14:paraId="04583DE6" w14:textId="77777777" w:rsidR="00D27495" w:rsidRPr="00DF7F94" w:rsidRDefault="00D27495" w:rsidP="00D27495">
      <w:pPr>
        <w:rPr>
          <w:rFonts w:cstheme="minorHAnsi"/>
          <w:b/>
          <w:bCs/>
          <w:color w:val="8D1E72"/>
          <w:sz w:val="36"/>
          <w:szCs w:val="36"/>
        </w:rPr>
      </w:pPr>
      <w:r w:rsidRPr="00DF7F94">
        <w:rPr>
          <w:rFonts w:cstheme="minorHAnsi"/>
          <w:b/>
          <w:bCs/>
          <w:color w:val="8D1E72"/>
          <w:sz w:val="36"/>
          <w:szCs w:val="36"/>
        </w:rPr>
        <w:t>Erlebnisnachmittag</w:t>
      </w:r>
    </w:p>
    <w:p w14:paraId="484B4B43" w14:textId="77777777" w:rsidR="00D27495" w:rsidRDefault="00D27495" w:rsidP="00D27495">
      <w:pPr>
        <w:rPr>
          <w:rFonts w:cstheme="minorHAnsi"/>
          <w:color w:val="8D1E72"/>
          <w:sz w:val="32"/>
          <w:szCs w:val="32"/>
        </w:rPr>
      </w:pPr>
      <w:r w:rsidRPr="00DF7F94">
        <w:rPr>
          <w:rFonts w:cstheme="minorHAnsi"/>
          <w:color w:val="8D1E72"/>
          <w:sz w:val="32"/>
          <w:szCs w:val="32"/>
        </w:rPr>
        <w:t>Gesundheit ist weit meh</w:t>
      </w:r>
      <w:r>
        <w:rPr>
          <w:rFonts w:cstheme="minorHAnsi"/>
          <w:color w:val="8D1E72"/>
          <w:sz w:val="32"/>
          <w:szCs w:val="32"/>
        </w:rPr>
        <w:t xml:space="preserve">r als die Abwesenheit von körperlichen Symptomen. Dies habe ich auf eine eindringliche Weise erfahren, und weiss deshalb sehr gut, von was ich spreche. </w:t>
      </w:r>
    </w:p>
    <w:p w14:paraId="0B9337B6" w14:textId="77777777" w:rsidR="00D27495" w:rsidRDefault="00D27495" w:rsidP="00D27495">
      <w:pPr>
        <w:rPr>
          <w:rFonts w:cstheme="minorHAnsi"/>
          <w:color w:val="8D1E72"/>
          <w:sz w:val="32"/>
          <w:szCs w:val="32"/>
        </w:rPr>
      </w:pPr>
      <w:r>
        <w:rPr>
          <w:rFonts w:cstheme="minorHAnsi"/>
          <w:color w:val="8D1E72"/>
          <w:sz w:val="32"/>
          <w:szCs w:val="32"/>
        </w:rPr>
        <w:t xml:space="preserve">2014 Koma – </w:t>
      </w:r>
      <w:r w:rsidRPr="00DF6173">
        <w:rPr>
          <w:rFonts w:cstheme="minorHAnsi"/>
          <w:b/>
          <w:bCs/>
          <w:color w:val="8D1E72"/>
          <w:sz w:val="32"/>
          <w:szCs w:val="32"/>
        </w:rPr>
        <w:t>Nahtoderfahrung – weitere ausserkörperliche Erfahrungen und viele Gespräche mit meinem geistigen Freund</w:t>
      </w:r>
      <w:r>
        <w:rPr>
          <w:rFonts w:cstheme="minorHAnsi"/>
          <w:color w:val="8D1E72"/>
          <w:sz w:val="32"/>
          <w:szCs w:val="32"/>
        </w:rPr>
        <w:t xml:space="preserve">. Ich wurde wieder zurück geschickt mit der Message: Deine Zeit ist noch nicht gekommen. Du hast noch viel zu lernen und weiter zu vermitteln. </w:t>
      </w:r>
    </w:p>
    <w:p w14:paraId="29CD09F3" w14:textId="77777777" w:rsidR="00D27495" w:rsidRDefault="00D27495" w:rsidP="00D27495">
      <w:pPr>
        <w:rPr>
          <w:rFonts w:cstheme="minorHAnsi"/>
          <w:color w:val="8D1E72"/>
          <w:sz w:val="32"/>
          <w:szCs w:val="32"/>
        </w:rPr>
      </w:pPr>
      <w:r>
        <w:rPr>
          <w:rFonts w:cstheme="minorHAnsi"/>
          <w:color w:val="8D1E72"/>
          <w:sz w:val="32"/>
          <w:szCs w:val="32"/>
        </w:rPr>
        <w:t xml:space="preserve">Schritt für Schritt habe ich das zuvor jahrelang studierte Wissen </w:t>
      </w:r>
      <w:r w:rsidRPr="00DF6173">
        <w:rPr>
          <w:rFonts w:cstheme="minorHAnsi"/>
          <w:b/>
          <w:bCs/>
          <w:color w:val="8D1E72"/>
          <w:sz w:val="32"/>
          <w:szCs w:val="32"/>
        </w:rPr>
        <w:t>zugunsten meiner Gesundheit, mehr Lebensqualität und Freude umgesetzt</w:t>
      </w:r>
      <w:r>
        <w:rPr>
          <w:rFonts w:cstheme="minorHAnsi"/>
          <w:color w:val="8D1E72"/>
          <w:sz w:val="32"/>
          <w:szCs w:val="32"/>
        </w:rPr>
        <w:t xml:space="preserve">, das auch dir helfen kann, dein Leben zu meistern. </w:t>
      </w:r>
    </w:p>
    <w:p w14:paraId="3A037809" w14:textId="77777777" w:rsidR="00D27495" w:rsidRPr="00DF7F94" w:rsidRDefault="00D27495" w:rsidP="00D27495">
      <w:pPr>
        <w:rPr>
          <w:rFonts w:cstheme="minorHAnsi"/>
          <w:color w:val="8D1E72"/>
          <w:sz w:val="32"/>
          <w:szCs w:val="32"/>
        </w:rPr>
      </w:pPr>
      <w:r>
        <w:rPr>
          <w:rFonts w:cstheme="minorHAnsi"/>
          <w:color w:val="8D1E72"/>
          <w:sz w:val="32"/>
          <w:szCs w:val="32"/>
        </w:rPr>
        <w:t xml:space="preserve">Erfahre mehr am Erlebnisnachmittag. </w:t>
      </w:r>
    </w:p>
    <w:p w14:paraId="3220B30F" w14:textId="77777777" w:rsidR="00D27495" w:rsidRPr="008609A7" w:rsidRDefault="00D27495" w:rsidP="00D27495">
      <w:pPr>
        <w:tabs>
          <w:tab w:val="left" w:pos="1560"/>
        </w:tabs>
        <w:rPr>
          <w:rFonts w:cstheme="minorHAnsi"/>
          <w:b/>
          <w:bCs/>
          <w:color w:val="8D1E72"/>
          <w:sz w:val="32"/>
          <w:szCs w:val="32"/>
        </w:rPr>
      </w:pPr>
    </w:p>
    <w:p w14:paraId="2B820C5C" w14:textId="5DDF81F8" w:rsidR="00D27495" w:rsidRPr="005039C0" w:rsidRDefault="00D27495" w:rsidP="00D27495">
      <w:pPr>
        <w:tabs>
          <w:tab w:val="left" w:pos="1560"/>
        </w:tabs>
        <w:rPr>
          <w:rFonts w:cstheme="minorHAnsi"/>
          <w:color w:val="8D1E72"/>
          <w:sz w:val="32"/>
          <w:szCs w:val="32"/>
        </w:rPr>
      </w:pPr>
      <w:r w:rsidRPr="00916FEE">
        <w:rPr>
          <w:rFonts w:cstheme="minorHAnsi"/>
          <w:b/>
          <w:bCs/>
          <w:color w:val="8D1E72"/>
          <w:sz w:val="32"/>
          <w:szCs w:val="32"/>
        </w:rPr>
        <w:t>Datum:</w:t>
      </w:r>
      <w:r w:rsidRPr="00916FEE">
        <w:rPr>
          <w:rFonts w:cstheme="minorHAnsi"/>
          <w:color w:val="8D1E72"/>
          <w:sz w:val="32"/>
          <w:szCs w:val="32"/>
        </w:rPr>
        <w:tab/>
        <w:t>Samstag, 1</w:t>
      </w:r>
      <w:r>
        <w:rPr>
          <w:rFonts w:cstheme="minorHAnsi"/>
          <w:color w:val="8D1E72"/>
          <w:sz w:val="32"/>
          <w:szCs w:val="32"/>
        </w:rPr>
        <w:t>7</w:t>
      </w:r>
      <w:r w:rsidRPr="00916FEE">
        <w:rPr>
          <w:rFonts w:cstheme="minorHAnsi"/>
          <w:color w:val="8D1E72"/>
          <w:sz w:val="32"/>
          <w:szCs w:val="32"/>
        </w:rPr>
        <w:t xml:space="preserve">. </w:t>
      </w:r>
      <w:r>
        <w:rPr>
          <w:rFonts w:cstheme="minorHAnsi"/>
          <w:color w:val="8D1E72"/>
          <w:sz w:val="32"/>
          <w:szCs w:val="32"/>
        </w:rPr>
        <w:t xml:space="preserve">Februar </w:t>
      </w:r>
      <w:r w:rsidRPr="005039C0">
        <w:rPr>
          <w:rFonts w:cstheme="minorHAnsi"/>
          <w:color w:val="8D1E72"/>
          <w:sz w:val="32"/>
          <w:szCs w:val="32"/>
        </w:rPr>
        <w:t>2024</w:t>
      </w:r>
    </w:p>
    <w:p w14:paraId="3720EAF5" w14:textId="77777777" w:rsidR="00D27495" w:rsidRPr="005039C0" w:rsidRDefault="00D27495" w:rsidP="00D27495">
      <w:pPr>
        <w:tabs>
          <w:tab w:val="left" w:pos="1560"/>
        </w:tabs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b/>
          <w:bCs/>
          <w:color w:val="8D1E72"/>
          <w:sz w:val="32"/>
          <w:szCs w:val="32"/>
        </w:rPr>
        <w:t>Zeit:</w:t>
      </w:r>
      <w:r w:rsidRPr="005039C0">
        <w:rPr>
          <w:rFonts w:cstheme="minorHAnsi"/>
          <w:color w:val="8D1E72"/>
          <w:sz w:val="32"/>
          <w:szCs w:val="32"/>
        </w:rPr>
        <w:tab/>
        <w:t>13:30 - 16:30 Uhr</w:t>
      </w:r>
    </w:p>
    <w:p w14:paraId="04E28210" w14:textId="77777777" w:rsidR="00D27495" w:rsidRPr="005039C0" w:rsidRDefault="00D27495" w:rsidP="00D27495">
      <w:pPr>
        <w:tabs>
          <w:tab w:val="left" w:pos="1560"/>
        </w:tabs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b/>
          <w:bCs/>
          <w:color w:val="8D1E72"/>
          <w:sz w:val="32"/>
          <w:szCs w:val="32"/>
        </w:rPr>
        <w:t>Preis:</w:t>
      </w:r>
      <w:r w:rsidRPr="005039C0">
        <w:rPr>
          <w:rFonts w:cstheme="minorHAnsi"/>
          <w:color w:val="8D1E72"/>
          <w:sz w:val="32"/>
          <w:szCs w:val="32"/>
        </w:rPr>
        <w:tab/>
        <w:t>CHF 50</w:t>
      </w:r>
    </w:p>
    <w:p w14:paraId="00A4571D" w14:textId="77777777" w:rsidR="00D27495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</w:pPr>
    </w:p>
    <w:p w14:paraId="3BAEA8F6" w14:textId="77777777" w:rsidR="00D27495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</w:pPr>
    </w:p>
    <w:p w14:paraId="3694AC67" w14:textId="77777777" w:rsidR="00D27495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</w:pPr>
    </w:p>
    <w:p w14:paraId="00A6B1DB" w14:textId="77777777" w:rsidR="00D27495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</w:pPr>
    </w:p>
    <w:p w14:paraId="1601C826" w14:textId="77777777" w:rsidR="00D27495" w:rsidRPr="005039C0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  <w:sectPr w:rsidR="00D27495" w:rsidRPr="005039C0" w:rsidSect="00A90FC2">
          <w:headerReference w:type="default" r:id="rId6"/>
          <w:footerReference w:type="default" r:id="rId7"/>
          <w:pgSz w:w="11906" w:h="16838"/>
          <w:pgMar w:top="2880" w:right="1134" w:bottom="720" w:left="1134" w:header="680" w:footer="340" w:gutter="0"/>
          <w:cols w:space="708"/>
          <w:docGrid w:linePitch="360"/>
        </w:sectPr>
      </w:pPr>
    </w:p>
    <w:p w14:paraId="5D680603" w14:textId="77777777" w:rsidR="00D27495" w:rsidRPr="005039C0" w:rsidRDefault="00D27495" w:rsidP="00D27495">
      <w:pPr>
        <w:rPr>
          <w:rFonts w:cstheme="minorHAnsi"/>
          <w:b/>
          <w:bCs/>
          <w:color w:val="8D1E72"/>
          <w:sz w:val="36"/>
          <w:szCs w:val="36"/>
        </w:rPr>
      </w:pPr>
      <w:r w:rsidRPr="005039C0">
        <w:rPr>
          <w:rFonts w:cstheme="minorHAnsi"/>
          <w:b/>
          <w:bCs/>
          <w:color w:val="8D1E72"/>
          <w:sz w:val="36"/>
          <w:szCs w:val="36"/>
        </w:rPr>
        <w:t>Veranstaltungsort</w:t>
      </w:r>
    </w:p>
    <w:p w14:paraId="7ABB8CDF" w14:textId="77777777" w:rsidR="00D27495" w:rsidRPr="005039C0" w:rsidRDefault="00D27495" w:rsidP="00D27495">
      <w:pPr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color w:val="8D1E72"/>
          <w:sz w:val="32"/>
          <w:szCs w:val="32"/>
        </w:rPr>
        <w:t>Dynamis-Zentrum</w:t>
      </w:r>
    </w:p>
    <w:p w14:paraId="08183F33" w14:textId="77777777" w:rsidR="00D27495" w:rsidRPr="005039C0" w:rsidRDefault="00D27495" w:rsidP="00D27495">
      <w:pPr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color w:val="8D1E72"/>
          <w:sz w:val="32"/>
          <w:szCs w:val="32"/>
        </w:rPr>
        <w:t>Spitzackerstrasse 12</w:t>
      </w:r>
    </w:p>
    <w:p w14:paraId="253D487E" w14:textId="77777777" w:rsidR="00D27495" w:rsidRPr="00DF6173" w:rsidRDefault="00D27495" w:rsidP="00D27495">
      <w:pPr>
        <w:rPr>
          <w:rFonts w:asciiTheme="majorHAnsi" w:hAnsiTheme="majorHAnsi" w:cstheme="majorHAnsi"/>
          <w:color w:val="8D1E72"/>
          <w:sz w:val="32"/>
          <w:szCs w:val="32"/>
        </w:rPr>
      </w:pPr>
      <w:r w:rsidRPr="005039C0">
        <w:rPr>
          <w:rFonts w:cstheme="minorHAnsi"/>
          <w:color w:val="8D1E72"/>
          <w:sz w:val="32"/>
          <w:szCs w:val="32"/>
        </w:rPr>
        <w:t>4103 Bottmingen</w:t>
      </w:r>
      <w:r w:rsidRPr="005039C0">
        <w:rPr>
          <w:rFonts w:asciiTheme="majorHAnsi" w:hAnsiTheme="majorHAnsi" w:cstheme="majorHAnsi"/>
          <w:color w:val="8D1E72"/>
          <w:sz w:val="32"/>
          <w:szCs w:val="32"/>
        </w:rPr>
        <w:br w:type="column"/>
      </w:r>
      <w:r w:rsidRPr="005039C0">
        <w:rPr>
          <w:rFonts w:cstheme="minorHAnsi"/>
          <w:b/>
          <w:bCs/>
          <w:color w:val="8D1E72"/>
          <w:sz w:val="36"/>
          <w:szCs w:val="36"/>
        </w:rPr>
        <w:t>Informationen und Anmeldung</w:t>
      </w:r>
    </w:p>
    <w:p w14:paraId="3B12CFC2" w14:textId="77777777" w:rsidR="00D27495" w:rsidRPr="00D27495" w:rsidRDefault="00D27495" w:rsidP="00D27495">
      <w:pPr>
        <w:rPr>
          <w:rFonts w:cstheme="minorHAnsi"/>
          <w:color w:val="8D1E72"/>
          <w:sz w:val="32"/>
          <w:szCs w:val="32"/>
          <w:lang w:val="fr-CH"/>
        </w:rPr>
      </w:pPr>
      <w:r w:rsidRPr="00D27495">
        <w:rPr>
          <w:rFonts w:cstheme="minorHAnsi"/>
          <w:color w:val="8D1E72"/>
          <w:sz w:val="32"/>
          <w:szCs w:val="32"/>
          <w:lang w:val="fr-CH"/>
        </w:rPr>
        <w:t xml:space="preserve">Michelle Bourquin </w:t>
      </w:r>
    </w:p>
    <w:p w14:paraId="5BB911FA" w14:textId="77777777" w:rsidR="00D27495" w:rsidRPr="00D27495" w:rsidRDefault="00D27495" w:rsidP="00D27495">
      <w:pPr>
        <w:rPr>
          <w:rFonts w:cstheme="minorHAnsi"/>
          <w:color w:val="8D1E72"/>
          <w:sz w:val="32"/>
          <w:szCs w:val="32"/>
          <w:lang w:val="fr-CH"/>
        </w:rPr>
      </w:pPr>
      <w:r w:rsidRPr="00D27495">
        <w:rPr>
          <w:rFonts w:cstheme="minorHAnsi"/>
          <w:color w:val="8D1E72"/>
          <w:sz w:val="32"/>
          <w:szCs w:val="32"/>
          <w:lang w:val="fr-CH"/>
        </w:rPr>
        <w:t>Info@dynamis-zentrum.ch</w:t>
      </w:r>
    </w:p>
    <w:p w14:paraId="65F38F1E" w14:textId="77777777" w:rsidR="00D27495" w:rsidRPr="005039C0" w:rsidRDefault="00D27495" w:rsidP="00D27495">
      <w:pPr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color w:val="8D1E72"/>
          <w:sz w:val="32"/>
          <w:szCs w:val="32"/>
        </w:rPr>
        <w:t>dynamis-zentrum.ch</w:t>
      </w:r>
    </w:p>
    <w:p w14:paraId="4BC64FEF" w14:textId="77777777" w:rsidR="00D27495" w:rsidRPr="005039C0" w:rsidRDefault="00D27495" w:rsidP="00D27495">
      <w:pPr>
        <w:tabs>
          <w:tab w:val="left" w:pos="1560"/>
        </w:tabs>
        <w:rPr>
          <w:rFonts w:asciiTheme="majorHAnsi" w:hAnsiTheme="majorHAnsi" w:cstheme="majorHAnsi"/>
          <w:color w:val="8D1E72"/>
          <w:sz w:val="32"/>
          <w:szCs w:val="32"/>
        </w:rPr>
        <w:sectPr w:rsidR="00D27495" w:rsidRPr="005039C0" w:rsidSect="00A90FC2">
          <w:type w:val="continuous"/>
          <w:pgSz w:w="11906" w:h="16838"/>
          <w:pgMar w:top="3653" w:right="1134" w:bottom="709" w:left="1134" w:header="680" w:footer="680" w:gutter="0"/>
          <w:cols w:num="2" w:space="708" w:equalWidth="0">
            <w:col w:w="2948" w:space="708"/>
            <w:col w:w="5982"/>
          </w:cols>
          <w:docGrid w:linePitch="360"/>
        </w:sectPr>
      </w:pPr>
    </w:p>
    <w:p w14:paraId="11F55C18" w14:textId="77777777" w:rsidR="00D27495" w:rsidRPr="00A000B6" w:rsidRDefault="00D27495" w:rsidP="00D27495">
      <w:pPr>
        <w:rPr>
          <w:rFonts w:cstheme="minorHAnsi"/>
          <w:color w:val="8D1E72"/>
          <w:sz w:val="32"/>
          <w:szCs w:val="32"/>
        </w:rPr>
        <w:sectPr w:rsidR="00D27495" w:rsidRPr="00A000B6" w:rsidSect="00A90FC2">
          <w:type w:val="continuous"/>
          <w:pgSz w:w="11906" w:h="16838"/>
          <w:pgMar w:top="3651" w:right="1134" w:bottom="567" w:left="1134" w:header="680" w:footer="680" w:gutter="0"/>
          <w:cols w:space="708"/>
          <w:docGrid w:linePitch="360"/>
        </w:sectPr>
      </w:pPr>
    </w:p>
    <w:p w14:paraId="47004BAA" w14:textId="77777777" w:rsidR="00D27495" w:rsidRPr="005039C0" w:rsidRDefault="00D27495" w:rsidP="00D27495">
      <w:pPr>
        <w:rPr>
          <w:rFonts w:cstheme="minorHAnsi"/>
          <w:b/>
          <w:bCs/>
          <w:color w:val="8D1E72"/>
          <w:sz w:val="36"/>
          <w:szCs w:val="36"/>
        </w:rPr>
      </w:pPr>
      <w:r w:rsidRPr="005039C0">
        <w:rPr>
          <w:rFonts w:cstheme="minorHAnsi"/>
          <w:b/>
          <w:bCs/>
          <w:color w:val="8D1E72"/>
          <w:sz w:val="36"/>
          <w:szCs w:val="36"/>
        </w:rPr>
        <w:t>Sandra Neukom</w:t>
      </w:r>
    </w:p>
    <w:p w14:paraId="716381BC" w14:textId="77777777" w:rsidR="00D27495" w:rsidRDefault="00D27495" w:rsidP="00D27495">
      <w:pPr>
        <w:rPr>
          <w:rFonts w:cstheme="minorHAnsi"/>
          <w:color w:val="8D1E72"/>
          <w:sz w:val="32"/>
          <w:szCs w:val="32"/>
        </w:rPr>
      </w:pPr>
      <w:r>
        <w:rPr>
          <w:rFonts w:cstheme="minorHAnsi"/>
          <w:color w:val="8D1E72"/>
          <w:sz w:val="32"/>
          <w:szCs w:val="32"/>
        </w:rPr>
        <w:t xml:space="preserve">Mentorin für ganzheitliche Gesundheit, in jedem Bereich deines Lebens. Mehr über meinen Werdegang und weitere Angebote, </w:t>
      </w:r>
    </w:p>
    <w:p w14:paraId="1175065B" w14:textId="77777777" w:rsidR="00D27495" w:rsidRDefault="00D27495" w:rsidP="00D27495">
      <w:pPr>
        <w:rPr>
          <w:rFonts w:cstheme="minorHAnsi"/>
          <w:noProof/>
          <w:color w:val="8D1E72"/>
          <w:sz w:val="32"/>
          <w:szCs w:val="32"/>
        </w:rPr>
      </w:pPr>
      <w:r>
        <w:rPr>
          <w:rFonts w:cstheme="minorHAnsi"/>
          <w:color w:val="8D1E72"/>
          <w:sz w:val="32"/>
          <w:szCs w:val="32"/>
        </w:rPr>
        <w:t>findest du auf meiner Website.</w:t>
      </w:r>
      <w:r w:rsidRPr="00DF6173">
        <w:rPr>
          <w:rFonts w:cstheme="minorHAnsi"/>
          <w:noProof/>
          <w:color w:val="8D1E72"/>
          <w:sz w:val="32"/>
          <w:szCs w:val="32"/>
        </w:rPr>
        <w:t xml:space="preserve"> </w:t>
      </w:r>
    </w:p>
    <w:p w14:paraId="51818AAD" w14:textId="77777777" w:rsidR="00D27495" w:rsidRDefault="00D27495" w:rsidP="00D27495">
      <w:pPr>
        <w:rPr>
          <w:rFonts w:cstheme="minorHAnsi"/>
          <w:noProof/>
          <w:color w:val="8D1E72"/>
          <w:sz w:val="32"/>
          <w:szCs w:val="32"/>
        </w:rPr>
      </w:pPr>
    </w:p>
    <w:p w14:paraId="238031C9" w14:textId="467B72F7" w:rsidR="00EA18F4" w:rsidRPr="00D27495" w:rsidRDefault="00D27495" w:rsidP="00916FEE">
      <w:pPr>
        <w:rPr>
          <w:rFonts w:cstheme="minorHAnsi"/>
          <w:color w:val="8D1E72"/>
          <w:sz w:val="32"/>
          <w:szCs w:val="32"/>
        </w:rPr>
      </w:pPr>
      <w:r w:rsidRPr="005039C0">
        <w:rPr>
          <w:rFonts w:cstheme="minorHAnsi"/>
          <w:noProof/>
          <w:color w:val="8D1E72"/>
          <w:sz w:val="32"/>
          <w:szCs w:val="32"/>
        </w:rPr>
        <w:drawing>
          <wp:inline distT="0" distB="0" distL="0" distR="0" wp14:anchorId="549C8AFA" wp14:editId="148C7DAD">
            <wp:extent cx="1442357" cy="1442357"/>
            <wp:effectExtent l="114300" t="114300" r="120015" b="120015"/>
            <wp:docPr id="1902025377" name="Grafik 1902025377" descr="Sandra Neu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7486" name="Grafik 3" descr="Sandra Neuk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776" cy="1447776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1000" sy="101000" algn="ctr" rotWithShape="0">
                        <a:schemeClr val="tx1">
                          <a:lumMod val="50000"/>
                          <a:lumOff val="50000"/>
                          <a:alpha val="1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A18F4" w:rsidRPr="00D27495" w:rsidSect="00A90FC2">
      <w:headerReference w:type="default" r:id="rId9"/>
      <w:footerReference w:type="default" r:id="rId10"/>
      <w:type w:val="continuous"/>
      <w:pgSz w:w="11906" w:h="16838" w:code="9"/>
      <w:pgMar w:top="3651" w:right="1134" w:bottom="851" w:left="1134" w:header="680" w:footer="1220" w:gutter="0"/>
      <w:cols w:num="2" w:space="708" w:equalWidth="0">
        <w:col w:w="6326" w:space="708"/>
        <w:col w:w="260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6DAF" w14:textId="77777777" w:rsidR="00A90FC2" w:rsidRDefault="00A90FC2" w:rsidP="00400B92">
      <w:r>
        <w:separator/>
      </w:r>
    </w:p>
  </w:endnote>
  <w:endnote w:type="continuationSeparator" w:id="0">
    <w:p w14:paraId="6824CC93" w14:textId="77777777" w:rsidR="00A90FC2" w:rsidRDefault="00A90FC2" w:rsidP="004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8EB5" w14:textId="77777777" w:rsidR="00D27495" w:rsidRPr="00735943" w:rsidRDefault="00D27495" w:rsidP="00076B30">
    <w:pPr>
      <w:spacing w:before="100" w:beforeAutospacing="1"/>
      <w:jc w:val="right"/>
      <w:rPr>
        <w:rFonts w:cstheme="minorHAnsi"/>
        <w:color w:val="8D1E72"/>
        <w:sz w:val="32"/>
        <w:szCs w:val="32"/>
      </w:rPr>
    </w:pPr>
    <w:r>
      <w:rPr>
        <w:rFonts w:cstheme="minorHAnsi"/>
        <w:noProof/>
        <w:color w:val="8D1E72"/>
        <w:sz w:val="32"/>
        <w:szCs w:val="32"/>
      </w:rPr>
      <w:drawing>
        <wp:anchor distT="0" distB="0" distL="114300" distR="114300" simplePos="0" relativeHeight="251663360" behindDoc="1" locked="0" layoutInCell="1" allowOverlap="1" wp14:anchorId="3F001315" wp14:editId="00E8D90F">
          <wp:simplePos x="0" y="0"/>
          <wp:positionH relativeFrom="column">
            <wp:posOffset>-1367790</wp:posOffset>
          </wp:positionH>
          <wp:positionV relativeFrom="paragraph">
            <wp:posOffset>-1805305</wp:posOffset>
          </wp:positionV>
          <wp:extent cx="9792000" cy="2286000"/>
          <wp:effectExtent l="0" t="0" r="0" b="0"/>
          <wp:wrapNone/>
          <wp:docPr id="503899655" name="Grafik 503899655" descr="Ein Bild, das orange, Farbigkeit, Grafiken, gelb enthäl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212257" name="Grafik 2" descr="Ein Bild, das orange, Farbigkeit, Grafiken, gelb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943">
      <w:rPr>
        <w:rFonts w:cstheme="minorHAnsi"/>
        <w:color w:val="8D1E72"/>
        <w:sz w:val="32"/>
        <w:szCs w:val="32"/>
      </w:rPr>
      <w:t xml:space="preserve">sandraneukom.ch - </w:t>
    </w:r>
    <w:r>
      <w:rPr>
        <w:rFonts w:cstheme="minorHAnsi"/>
        <w:color w:val="8D1E72"/>
        <w:sz w:val="32"/>
        <w:szCs w:val="32"/>
      </w:rPr>
      <w:t>+</w:t>
    </w:r>
    <w:r w:rsidRPr="00735943">
      <w:rPr>
        <w:rFonts w:cstheme="minorHAnsi"/>
        <w:color w:val="8D1E72"/>
        <w:sz w:val="32"/>
        <w:szCs w:val="32"/>
      </w:rPr>
      <w:t>41 79 312 19 64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BCF6" w14:textId="77777777" w:rsidR="00533D01" w:rsidRPr="00735943" w:rsidRDefault="00391709" w:rsidP="00076B30">
    <w:pPr>
      <w:spacing w:before="100" w:beforeAutospacing="1"/>
      <w:jc w:val="right"/>
      <w:rPr>
        <w:rFonts w:cstheme="minorHAnsi"/>
        <w:color w:val="8D1E72"/>
        <w:sz w:val="32"/>
        <w:szCs w:val="32"/>
      </w:rPr>
    </w:pPr>
    <w:r>
      <w:rPr>
        <w:rFonts w:cstheme="minorHAnsi"/>
        <w:noProof/>
        <w:color w:val="8D1E72"/>
        <w:sz w:val="32"/>
        <w:szCs w:val="32"/>
      </w:rPr>
      <w:drawing>
        <wp:anchor distT="0" distB="0" distL="114300" distR="114300" simplePos="0" relativeHeight="251660288" behindDoc="1" locked="0" layoutInCell="1" allowOverlap="1" wp14:anchorId="4429373A" wp14:editId="7C388C93">
          <wp:simplePos x="0" y="0"/>
          <wp:positionH relativeFrom="column">
            <wp:posOffset>-1367790</wp:posOffset>
          </wp:positionH>
          <wp:positionV relativeFrom="paragraph">
            <wp:posOffset>-1805305</wp:posOffset>
          </wp:positionV>
          <wp:extent cx="9792000" cy="2286000"/>
          <wp:effectExtent l="0" t="0" r="0" b="0"/>
          <wp:wrapNone/>
          <wp:docPr id="2110947668" name="Grafik 2110947668" descr="Ein Bild, das orange, Farbigkeit, Grafiken, gelb enthäl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212257" name="Grafik 2" descr="Ein Bild, das orange, Farbigkeit, Grafiken, gelb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D01" w:rsidRPr="00735943">
      <w:rPr>
        <w:rFonts w:cstheme="minorHAnsi"/>
        <w:color w:val="8D1E72"/>
        <w:sz w:val="32"/>
        <w:szCs w:val="32"/>
      </w:rPr>
      <w:t xml:space="preserve">sandraneukom.ch - </w:t>
    </w:r>
    <w:r w:rsidR="00533D01">
      <w:rPr>
        <w:rFonts w:cstheme="minorHAnsi"/>
        <w:color w:val="8D1E72"/>
        <w:sz w:val="32"/>
        <w:szCs w:val="32"/>
      </w:rPr>
      <w:t>+</w:t>
    </w:r>
    <w:r w:rsidR="00533D01" w:rsidRPr="00735943">
      <w:rPr>
        <w:rFonts w:cstheme="minorHAnsi"/>
        <w:color w:val="8D1E72"/>
        <w:sz w:val="32"/>
        <w:szCs w:val="32"/>
      </w:rPr>
      <w:t>41 79 312 19 64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D684" w14:textId="77777777" w:rsidR="00A90FC2" w:rsidRDefault="00A90FC2" w:rsidP="00400B92">
      <w:r>
        <w:separator/>
      </w:r>
    </w:p>
  </w:footnote>
  <w:footnote w:type="continuationSeparator" w:id="0">
    <w:p w14:paraId="74E1ADBC" w14:textId="77777777" w:rsidR="00A90FC2" w:rsidRDefault="00A90FC2" w:rsidP="0040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1C0E" w14:textId="77777777" w:rsidR="00D27495" w:rsidRDefault="00D27495" w:rsidP="00DE73A4">
    <w:pPr>
      <w:pStyle w:val="Kopfzeile"/>
      <w:tabs>
        <w:tab w:val="clear" w:pos="4536"/>
        <w:tab w:val="clear" w:pos="9072"/>
        <w:tab w:val="center" w:pos="5233"/>
        <w:tab w:val="right" w:pos="10466"/>
      </w:tabs>
    </w:pPr>
    <w:r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722CA2B5" wp14:editId="356AE175">
          <wp:simplePos x="0" y="0"/>
          <wp:positionH relativeFrom="margin">
            <wp:posOffset>-726440</wp:posOffset>
          </wp:positionH>
          <wp:positionV relativeFrom="paragraph">
            <wp:posOffset>-2749550</wp:posOffset>
          </wp:positionV>
          <wp:extent cx="13637260" cy="4400550"/>
          <wp:effectExtent l="0" t="0" r="2540" b="0"/>
          <wp:wrapNone/>
          <wp:docPr id="927107948" name="Grafik 927107948" descr="Ein Bild, das Grafiken, Farbigkeit, orange, Grafikdesign enthäl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75895" name="Grafik 1" descr="Ein Bild, das Grafiken, Farbigkeit, orange, Grafikdesign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7260" cy="440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inline distT="0" distB="0" distL="0" distR="0" wp14:anchorId="605807F7" wp14:editId="2C366CFE">
          <wp:extent cx="2353042" cy="1143000"/>
          <wp:effectExtent l="0" t="0" r="9525" b="0"/>
          <wp:docPr id="1031126716" name="Grafik 103112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06024" name="Grafik 7873060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148" cy="114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C96F" w14:textId="77777777" w:rsidR="00596B25" w:rsidRDefault="003121A7" w:rsidP="00DE73A4">
    <w:pPr>
      <w:pStyle w:val="Kopfzeile"/>
      <w:tabs>
        <w:tab w:val="clear" w:pos="4536"/>
        <w:tab w:val="clear" w:pos="9072"/>
        <w:tab w:val="center" w:pos="5233"/>
        <w:tab w:val="right" w:pos="10466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8490E5A" wp14:editId="25B89419">
          <wp:simplePos x="0" y="0"/>
          <wp:positionH relativeFrom="margin">
            <wp:posOffset>-726440</wp:posOffset>
          </wp:positionH>
          <wp:positionV relativeFrom="paragraph">
            <wp:posOffset>-2749550</wp:posOffset>
          </wp:positionV>
          <wp:extent cx="13637260" cy="4400550"/>
          <wp:effectExtent l="0" t="0" r="2540" b="0"/>
          <wp:wrapNone/>
          <wp:docPr id="619116668" name="Grafik 619116668" descr="Ein Bild, das Grafiken, Farbigkeit, orange, Grafikdesign enthäl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75895" name="Grafik 1" descr="Ein Bild, das Grafiken, Farbigkeit, orange, Grafikdesign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7260" cy="440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092">
      <w:rPr>
        <w:noProof/>
        <w:sz w:val="28"/>
        <w:szCs w:val="28"/>
      </w:rPr>
      <w:drawing>
        <wp:inline distT="0" distB="0" distL="0" distR="0" wp14:anchorId="3516513C" wp14:editId="34372F95">
          <wp:extent cx="2353042" cy="1143000"/>
          <wp:effectExtent l="0" t="0" r="9525" b="0"/>
          <wp:docPr id="1994955703" name="Grafik 1994955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06024" name="Grafik 7873060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148" cy="114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94"/>
    <w:rsid w:val="00025297"/>
    <w:rsid w:val="00076B30"/>
    <w:rsid w:val="000C0DDE"/>
    <w:rsid w:val="000F1DC8"/>
    <w:rsid w:val="00102218"/>
    <w:rsid w:val="001448E3"/>
    <w:rsid w:val="0016148C"/>
    <w:rsid w:val="00243874"/>
    <w:rsid w:val="003121A7"/>
    <w:rsid w:val="0032303A"/>
    <w:rsid w:val="003302C1"/>
    <w:rsid w:val="00391709"/>
    <w:rsid w:val="003B4862"/>
    <w:rsid w:val="003C4ECA"/>
    <w:rsid w:val="003D7ACB"/>
    <w:rsid w:val="00400B92"/>
    <w:rsid w:val="00481158"/>
    <w:rsid w:val="005039C0"/>
    <w:rsid w:val="00530F1D"/>
    <w:rsid w:val="00533D01"/>
    <w:rsid w:val="00596B25"/>
    <w:rsid w:val="005E4890"/>
    <w:rsid w:val="00735943"/>
    <w:rsid w:val="00777CB5"/>
    <w:rsid w:val="007C2476"/>
    <w:rsid w:val="007F730B"/>
    <w:rsid w:val="00805FAC"/>
    <w:rsid w:val="008609A7"/>
    <w:rsid w:val="00880D9B"/>
    <w:rsid w:val="008849A5"/>
    <w:rsid w:val="008C6F22"/>
    <w:rsid w:val="008F3293"/>
    <w:rsid w:val="00916FEE"/>
    <w:rsid w:val="00932092"/>
    <w:rsid w:val="009B57C3"/>
    <w:rsid w:val="00A000B6"/>
    <w:rsid w:val="00A90FC2"/>
    <w:rsid w:val="00AD0274"/>
    <w:rsid w:val="00B97691"/>
    <w:rsid w:val="00BF48E4"/>
    <w:rsid w:val="00BF623A"/>
    <w:rsid w:val="00C335C8"/>
    <w:rsid w:val="00C57636"/>
    <w:rsid w:val="00D27495"/>
    <w:rsid w:val="00DE73A4"/>
    <w:rsid w:val="00DF7F94"/>
    <w:rsid w:val="00E2614F"/>
    <w:rsid w:val="00E43C25"/>
    <w:rsid w:val="00EA18F4"/>
    <w:rsid w:val="00EB0477"/>
    <w:rsid w:val="00F07332"/>
    <w:rsid w:val="00F8394C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48628"/>
  <w15:chartTrackingRefBased/>
  <w15:docId w15:val="{C988825C-717A-FB48-8ECB-7BC675D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57C3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57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400B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0B9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00B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0B92"/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00B92"/>
    <w:pPr>
      <w:spacing w:after="0" w:line="240" w:lineRule="auto"/>
    </w:pPr>
    <w:rPr>
      <w:rFonts w:eastAsiaTheme="minorEastAsia"/>
      <w:kern w:val="0"/>
      <w:lang w:eastAsia="de-CH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00B92"/>
    <w:rPr>
      <w:rFonts w:eastAsiaTheme="minorEastAsia"/>
      <w:kern w:val="0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96B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neukom/Desktop/Flyer%20Vorlage%20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Vorlage A4.dotx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Neukom</cp:lastModifiedBy>
  <cp:revision>6</cp:revision>
  <cp:lastPrinted>2023-12-29T15:59:00Z</cp:lastPrinted>
  <dcterms:created xsi:type="dcterms:W3CDTF">2023-12-20T14:28:00Z</dcterms:created>
  <dcterms:modified xsi:type="dcterms:W3CDTF">2024-01-04T10:50:00Z</dcterms:modified>
</cp:coreProperties>
</file>